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C557" w14:textId="77777777" w:rsidR="0052297E" w:rsidRPr="004D2DDC" w:rsidRDefault="0052297E" w:rsidP="0052297E">
      <w:pPr>
        <w:jc w:val="both"/>
        <w:rPr>
          <w:sz w:val="24"/>
          <w:szCs w:val="24"/>
          <w:u w:val="single"/>
        </w:rPr>
      </w:pPr>
    </w:p>
    <w:p w14:paraId="04D2956B" w14:textId="77777777" w:rsidR="00A9060F" w:rsidRDefault="00A9060F" w:rsidP="0052297E">
      <w:pPr>
        <w:jc w:val="both"/>
        <w:rPr>
          <w:sz w:val="24"/>
          <w:szCs w:val="24"/>
        </w:rPr>
      </w:pPr>
    </w:p>
    <w:p w14:paraId="306C1D80" w14:textId="77777777" w:rsidR="00332995" w:rsidRPr="00A223FC" w:rsidRDefault="00332995" w:rsidP="00332995">
      <w:pPr>
        <w:autoSpaceDE w:val="0"/>
        <w:autoSpaceDN w:val="0"/>
        <w:adjustRightInd w:val="0"/>
        <w:ind w:left="4248"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 xml:space="preserve">      Al Comune di Ventasso (RE)</w:t>
      </w:r>
    </w:p>
    <w:p w14:paraId="3EB4880C" w14:textId="77777777" w:rsidR="00332995" w:rsidRPr="00A223FC" w:rsidRDefault="00332995" w:rsidP="00332995">
      <w:pPr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 xml:space="preserve">       Ufficio Scuola</w:t>
      </w:r>
    </w:p>
    <w:p w14:paraId="66FE3127" w14:textId="77777777" w:rsidR="00332995" w:rsidRPr="00A223FC" w:rsidRDefault="00332995" w:rsidP="000D3B2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0B0A5F8" w14:textId="77777777" w:rsidR="00332995" w:rsidRPr="00A223FC" w:rsidRDefault="00332995" w:rsidP="003329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Oggetto: uscita dei minori di 14 anni dai locali scolastici – autorizzazione ad usufruire in modo</w:t>
      </w:r>
    </w:p>
    <w:p w14:paraId="53DBFE26" w14:textId="2BC4BBA9" w:rsidR="00332995" w:rsidRPr="00A223FC" w:rsidRDefault="00332995" w:rsidP="003329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autonomo del servizio di trasporto scolastico.</w:t>
      </w:r>
      <w:r w:rsidR="00942009">
        <w:rPr>
          <w:rFonts w:ascii="Calibri" w:hAnsi="Calibri" w:cs="Calibri"/>
          <w:color w:val="000000"/>
          <w:sz w:val="24"/>
          <w:szCs w:val="24"/>
        </w:rPr>
        <w:t>Anno scolastico 202</w:t>
      </w:r>
      <w:r w:rsidR="00197102">
        <w:rPr>
          <w:rFonts w:ascii="Calibri" w:hAnsi="Calibri" w:cs="Calibri"/>
          <w:color w:val="000000"/>
          <w:sz w:val="24"/>
          <w:szCs w:val="24"/>
        </w:rPr>
        <w:t>6/2027.</w:t>
      </w:r>
    </w:p>
    <w:p w14:paraId="76823013" w14:textId="77777777" w:rsidR="00332995" w:rsidRPr="00A223FC" w:rsidRDefault="00332995" w:rsidP="003329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B7B4535" w14:textId="77777777" w:rsidR="00332995" w:rsidRPr="00A223FC" w:rsidRDefault="00332995" w:rsidP="003329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31AE948" w14:textId="5668D5E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Il/La</w:t>
      </w:r>
      <w:r w:rsidR="00A223FC" w:rsidRPr="00A223F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223FC">
        <w:rPr>
          <w:rFonts w:ascii="Calibri" w:hAnsi="Calibri" w:cs="Calibri"/>
          <w:color w:val="000000"/>
          <w:sz w:val="24"/>
          <w:szCs w:val="24"/>
        </w:rPr>
        <w:t>sottoscritto/a …..………………………………………….…………………………………………</w:t>
      </w:r>
    </w:p>
    <w:p w14:paraId="304BF485" w14:textId="77777777" w:rsidR="00A223FC" w:rsidRPr="00A223FC" w:rsidRDefault="00A223FC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A743FB3" w14:textId="0EE2DD2E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nato/a a …………………………………….………………………….il……………………………….</w:t>
      </w:r>
    </w:p>
    <w:p w14:paraId="5C6F835A" w14:textId="77777777" w:rsidR="00A223FC" w:rsidRPr="00A223FC" w:rsidRDefault="00A223FC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BCC058" w14:textId="6CF05EBE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 xml:space="preserve">residente in </w:t>
      </w:r>
      <w:r w:rsidRPr="00A223FC">
        <w:rPr>
          <w:rFonts w:ascii="Calibri" w:hAnsi="Calibri" w:cs="Calibri"/>
          <w:b/>
          <w:bCs/>
          <w:color w:val="000000"/>
          <w:sz w:val="24"/>
          <w:szCs w:val="24"/>
        </w:rPr>
        <w:t xml:space="preserve">(frazione) </w:t>
      </w:r>
      <w:r w:rsidRPr="00A223FC">
        <w:rPr>
          <w:rFonts w:ascii="Calibri" w:hAnsi="Calibri" w:cs="Calibri"/>
          <w:color w:val="000000"/>
          <w:sz w:val="24"/>
          <w:szCs w:val="24"/>
        </w:rPr>
        <w:t>..……………………………………………………………………….………….</w:t>
      </w:r>
    </w:p>
    <w:p w14:paraId="5C2BD5CB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1FD63F6" w14:textId="77777777" w:rsidR="00A223FC" w:rsidRPr="00A223FC" w:rsidRDefault="00A223FC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8B5C72F" w14:textId="3D0EF5ED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via/piazza ………………………………………………………..……………..………… n° ……….…</w:t>
      </w:r>
    </w:p>
    <w:p w14:paraId="10A701E9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2010515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 xml:space="preserve">documento di </w:t>
      </w:r>
    </w:p>
    <w:p w14:paraId="2C2CF4BC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3B59EBF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riconoscimento………………………………………..n………………………………….</w:t>
      </w:r>
    </w:p>
    <w:p w14:paraId="7997E60B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36119F9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rilasciato da ………………………………………………………….il…………………………………..</w:t>
      </w:r>
    </w:p>
    <w:p w14:paraId="4F2E478A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*( Il/La sottoscritto/a ..………………………………………….…………………………………………</w:t>
      </w:r>
    </w:p>
    <w:p w14:paraId="3D7B4A0E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nato/a a …………………………………….………………………….il……………………………….</w:t>
      </w:r>
    </w:p>
    <w:p w14:paraId="3DD4DB85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 xml:space="preserve">residente in </w:t>
      </w:r>
      <w:r w:rsidRPr="00A223FC">
        <w:rPr>
          <w:rFonts w:ascii="Calibri" w:hAnsi="Calibri" w:cs="Calibri"/>
          <w:b/>
          <w:bCs/>
          <w:color w:val="000000"/>
          <w:sz w:val="24"/>
          <w:szCs w:val="24"/>
        </w:rPr>
        <w:t xml:space="preserve">(frazione) </w:t>
      </w:r>
      <w:r w:rsidRPr="00A223FC">
        <w:rPr>
          <w:rFonts w:ascii="Calibri" w:hAnsi="Calibri" w:cs="Calibri"/>
          <w:color w:val="000000"/>
          <w:sz w:val="24"/>
          <w:szCs w:val="24"/>
        </w:rPr>
        <w:t>..……………………………………………………………………….………….</w:t>
      </w:r>
    </w:p>
    <w:p w14:paraId="29F64E64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92A1A55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via/piazza ………………………………………………………..……………..………… n° ……….…</w:t>
      </w:r>
    </w:p>
    <w:p w14:paraId="0F411E13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 xml:space="preserve">documento di </w:t>
      </w:r>
    </w:p>
    <w:p w14:paraId="502B87A8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00202F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riconoscimento………………………………………..n………………………………….</w:t>
      </w:r>
    </w:p>
    <w:p w14:paraId="6CDF70FB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2FE3914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rilasciato da ………………………………………………………….il…………………………………)</w:t>
      </w:r>
    </w:p>
    <w:p w14:paraId="7DE0A3AE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genitore/i esercente/i la patria potestà o affidatario/i o tutore/i</w:t>
      </w:r>
    </w:p>
    <w:p w14:paraId="2DF44E3C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dell’alunno/a…………………………………………………………………………………………….....</w:t>
      </w:r>
    </w:p>
    <w:p w14:paraId="106A2FBD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nato/a a …………… …………………………………………….il………………………………………</w:t>
      </w:r>
    </w:p>
    <w:p w14:paraId="54B61444" w14:textId="02DE8596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 xml:space="preserve">e residente </w:t>
      </w:r>
      <w:r w:rsidR="00140491" w:rsidRPr="00A223FC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A223FC">
        <w:rPr>
          <w:rFonts w:ascii="Calibri" w:hAnsi="Calibri" w:cs="Calibri"/>
          <w:color w:val="000000"/>
          <w:sz w:val="24"/>
          <w:szCs w:val="24"/>
        </w:rPr>
        <w:t xml:space="preserve">in </w:t>
      </w:r>
      <w:r w:rsidRPr="00A223FC">
        <w:rPr>
          <w:rFonts w:ascii="Calibri" w:hAnsi="Calibri" w:cs="Calibri"/>
          <w:b/>
          <w:bCs/>
          <w:color w:val="000000"/>
          <w:sz w:val="24"/>
          <w:szCs w:val="24"/>
        </w:rPr>
        <w:t xml:space="preserve">(frazione) </w:t>
      </w:r>
      <w:r w:rsidRPr="00A223FC">
        <w:rPr>
          <w:rFonts w:ascii="Calibri" w:hAnsi="Calibri" w:cs="Calibri"/>
          <w:color w:val="000000"/>
          <w:sz w:val="24"/>
          <w:szCs w:val="24"/>
        </w:rPr>
        <w:t>..…………………………………………………………………….………….</w:t>
      </w:r>
    </w:p>
    <w:p w14:paraId="68344DCA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via/piazza ………………………………………………………..……………..………… n° ……….…,</w:t>
      </w:r>
    </w:p>
    <w:p w14:paraId="39993D76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frequentante la classe ……………. della scuola ……………    plesso ……………………….</w:t>
      </w:r>
    </w:p>
    <w:p w14:paraId="46D7B41B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C253A49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B39F17E" w14:textId="699C96B8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lastRenderedPageBreak/>
        <w:t>visti gli artt. 2046, 2047 e 2048 del codice civile;</w:t>
      </w:r>
    </w:p>
    <w:p w14:paraId="18F222A0" w14:textId="3F22B3C2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visto l’art. 591 del c.p.;</w:t>
      </w:r>
    </w:p>
    <w:p w14:paraId="1C272247" w14:textId="3D96B897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visto l’art. 19 bis del decreto legge del 16.10.2017 n. 148, convertito con modificazione dalla</w:t>
      </w:r>
    </w:p>
    <w:p w14:paraId="20739BC2" w14:textId="77777777" w:rsidR="00033DC6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legge 04.12.2017 n. 172 (in G.U. 05.12.2017 n. 284);</w:t>
      </w:r>
    </w:p>
    <w:p w14:paraId="48E777DD" w14:textId="7E0A1626" w:rsidR="00332995" w:rsidRPr="00A223FC" w:rsidRDefault="00033DC6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Visto l’art.11 del Regolamento per la disciplina del servizio di trasporto scolastico approvato dal Comune di Ventasso con deliberazione del Consiglio Comunale n. 48 del 15/09/2022;</w:t>
      </w:r>
    </w:p>
    <w:p w14:paraId="72EE39CA" w14:textId="549E9F2E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essendo consapevoli che l’incolumità dei minori è un bene giuridicamente indisponibile;</w:t>
      </w:r>
    </w:p>
    <w:p w14:paraId="382BF8CA" w14:textId="0DCD92DB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considerata l’età del proprio figlio/a, la sua maturità psicologica, il livello di autonomia personale</w:t>
      </w:r>
    </w:p>
    <w:p w14:paraId="09F42159" w14:textId="77777777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e la capacità di evitare situazioni di rischio;</w:t>
      </w:r>
    </w:p>
    <w:p w14:paraId="75AFFD24" w14:textId="02786FA6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valutate attentamente le condizioni ambientali e di contesto, la distanza casa/fermata</w:t>
      </w:r>
    </w:p>
    <w:p w14:paraId="7B8F358D" w14:textId="77777777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dell’autobus e non ravvisando alcun elemento di pericolosità prevedibile;</w:t>
      </w:r>
    </w:p>
    <w:p w14:paraId="40065C95" w14:textId="7F362332" w:rsidR="00332995" w:rsidRPr="00791EB7" w:rsidRDefault="00332995" w:rsidP="00791EB7">
      <w:pPr>
        <w:pStyle w:val="Paragrafoelenco"/>
        <w:numPr>
          <w:ilvl w:val="0"/>
          <w:numId w:val="10"/>
        </w:numPr>
        <w:autoSpaceDE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91EB7">
        <w:rPr>
          <w:rFonts w:ascii="Calibri" w:hAnsi="Calibri" w:cs="Calibri"/>
          <w:color w:val="000000"/>
          <w:sz w:val="24"/>
          <w:szCs w:val="24"/>
        </w:rPr>
        <w:t>nell’ambito di un processo rivolto all’auto responsabilizzazione del minore;</w:t>
      </w:r>
    </w:p>
    <w:p w14:paraId="59E8A0D3" w14:textId="7DAAB237" w:rsidR="00FF0FAE" w:rsidRDefault="00F330FE" w:rsidP="00FF0FAE">
      <w:pPr>
        <w:autoSpaceDE w:val="0"/>
        <w:autoSpaceDN w:val="0"/>
        <w:adjustRightInd w:val="0"/>
        <w:ind w:left="283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 </w:t>
      </w:r>
      <w:r w:rsidR="00FF0FAE">
        <w:rPr>
          <w:rFonts w:ascii="Calibri" w:hAnsi="Calibri" w:cs="Calibri"/>
          <w:b/>
          <w:bCs/>
          <w:color w:val="000000"/>
          <w:sz w:val="24"/>
          <w:szCs w:val="24"/>
        </w:rPr>
        <w:t xml:space="preserve">AUTORIZZA </w:t>
      </w:r>
      <w:r w:rsidR="00332995" w:rsidRPr="00A223FC"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14:paraId="4863E9DB" w14:textId="0826F744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il proprio figlio/a ad usufruire in modo autonomo del servizio di trasporto scolastico.</w:t>
      </w:r>
    </w:p>
    <w:p w14:paraId="3C0F49CE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18F361C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L’autorizzazione, rilasciata al Comune di VENTASSO (RE), solleva l’Amministrazione Comunale</w:t>
      </w:r>
    </w:p>
    <w:p w14:paraId="5E1B9494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da ogni responsabilità per quel che concerne gli avvenimenti antecedenti alla salita sullo scuolabus o</w:t>
      </w:r>
    </w:p>
    <w:p w14:paraId="631FEBBF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successivi alla discesa dai veicoli adibiti al servizio, anche al ritorno dalle attività scolastiche.</w:t>
      </w:r>
    </w:p>
    <w:p w14:paraId="5AA3F380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EC14BAA" w14:textId="147DD1E3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A223FC">
        <w:rPr>
          <w:rFonts w:ascii="Calibri" w:hAnsi="Calibri" w:cs="Calibri"/>
          <w:b/>
          <w:bCs/>
          <w:color w:val="000000"/>
          <w:sz w:val="24"/>
          <w:szCs w:val="24"/>
        </w:rPr>
        <w:t>La presente autorizzazione è valida fino al termine dell’anno scolastico 202</w:t>
      </w:r>
      <w:r w:rsidR="00197102">
        <w:rPr>
          <w:rFonts w:ascii="Calibri" w:hAnsi="Calibri" w:cs="Calibri"/>
          <w:b/>
          <w:bCs/>
          <w:color w:val="000000"/>
          <w:sz w:val="24"/>
          <w:szCs w:val="24"/>
        </w:rPr>
        <w:t>6/2027.</w:t>
      </w:r>
    </w:p>
    <w:p w14:paraId="3880B49D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C9DCE8A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D09665E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CA8DCA5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Si allegano i documenti di riconoscimento dei firmatari.</w:t>
      </w:r>
    </w:p>
    <w:p w14:paraId="35257E22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A64B02C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Ventasso lì,   ___________________________</w:t>
      </w:r>
    </w:p>
    <w:p w14:paraId="03C76F51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5061620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Firma per esteso del genitore o tutore</w:t>
      </w:r>
    </w:p>
    <w:p w14:paraId="258B76BC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……………………………..……………………</w:t>
      </w:r>
    </w:p>
    <w:p w14:paraId="7256CB1B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6BACF96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*Firma per esteso dell’altro genitore o tutore</w:t>
      </w:r>
    </w:p>
    <w:p w14:paraId="47BA5BDF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………………………………………………….</w:t>
      </w:r>
    </w:p>
    <w:p w14:paraId="5363648F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715A708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4B592A9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*in caso di sottoscrizione di uno solo degli esercenti la potestà genitoriale, con la presente sottoscrizione il</w:t>
      </w:r>
    </w:p>
    <w:p w14:paraId="44C80C13" w14:textId="77777777" w:rsidR="00332995" w:rsidRPr="00A223FC" w:rsidRDefault="00332995" w:rsidP="00B45773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lastRenderedPageBreak/>
        <w:t>firmatario dichiara di esercitare congiuntamente tale potestà, ovvero di essere l’unico esercente la stessa</w:t>
      </w:r>
    </w:p>
    <w:p w14:paraId="119DF625" w14:textId="39E9B533" w:rsidR="00332995" w:rsidRPr="00A223FC" w:rsidRDefault="00332995" w:rsidP="003329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A223FC">
        <w:rPr>
          <w:rFonts w:ascii="Calibri" w:hAnsi="Calibri" w:cs="Calibri"/>
          <w:color w:val="000000"/>
          <w:sz w:val="24"/>
          <w:szCs w:val="24"/>
        </w:rPr>
        <w:t>esonerando da ogni responsabilità il Comune di Ventasso (RE) per ogni atto conseguente alla mendace</w:t>
      </w:r>
      <w:r w:rsidR="00791EB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223FC">
        <w:rPr>
          <w:rFonts w:ascii="Calibri" w:hAnsi="Calibri" w:cs="Calibri"/>
          <w:color w:val="000000"/>
          <w:sz w:val="24"/>
          <w:szCs w:val="24"/>
        </w:rPr>
        <w:t>affermazione. In caso di esercizio della potestà disgiunta sarà indispensabile la sottoscrizione di entrambi gli</w:t>
      </w:r>
      <w:r w:rsidR="00791EB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223FC">
        <w:rPr>
          <w:rFonts w:ascii="Calibri" w:hAnsi="Calibri" w:cs="Calibri"/>
          <w:color w:val="000000"/>
          <w:sz w:val="24"/>
          <w:szCs w:val="24"/>
        </w:rPr>
        <w:t>esercenti di tale potestà. In caso di mancato consenso i genitori, i tutori e i soggetti affidatari dovranno</w:t>
      </w:r>
      <w:r w:rsidR="00791EB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223FC">
        <w:rPr>
          <w:rFonts w:ascii="Calibri" w:hAnsi="Calibri" w:cs="Calibri"/>
          <w:color w:val="000000"/>
          <w:sz w:val="24"/>
          <w:szCs w:val="24"/>
        </w:rPr>
        <w:t>impegnarsi ad accompagnare e riprendere, personalmente o tramite persone incaricate, il/la/i proprio/a/i figlio/a/i alla fermata dell’autobus.</w:t>
      </w:r>
    </w:p>
    <w:p w14:paraId="73F89D70" w14:textId="77777777" w:rsidR="00332995" w:rsidRPr="00A223FC" w:rsidRDefault="00332995" w:rsidP="00332995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C9C788E" w14:textId="79C9CBDB" w:rsidR="000867A9" w:rsidRPr="00A223FC" w:rsidRDefault="000867A9" w:rsidP="0036329C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Calibri" w:hAnsi="Calibri" w:cs="Calibri"/>
          <w:sz w:val="24"/>
          <w:szCs w:val="24"/>
        </w:rPr>
      </w:pPr>
    </w:p>
    <w:p w14:paraId="4D9E7C74" w14:textId="54195D8F" w:rsidR="000867A9" w:rsidRPr="00A223FC" w:rsidRDefault="000867A9" w:rsidP="0036329C">
      <w:pPr>
        <w:widowControl w:val="0"/>
        <w:autoSpaceDE w:val="0"/>
        <w:autoSpaceDN w:val="0"/>
        <w:adjustRightInd w:val="0"/>
        <w:spacing w:line="273" w:lineRule="exact"/>
        <w:jc w:val="both"/>
        <w:rPr>
          <w:rFonts w:ascii="Calibri" w:hAnsi="Calibri" w:cs="Calibri"/>
          <w:sz w:val="24"/>
          <w:szCs w:val="24"/>
        </w:rPr>
      </w:pPr>
    </w:p>
    <w:sectPr w:rsidR="000867A9" w:rsidRPr="00A223FC" w:rsidSect="003C0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5" w:right="1134" w:bottom="1134" w:left="1134" w:header="720" w:footer="1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3B04" w14:textId="77777777" w:rsidR="00547F4B" w:rsidRDefault="00547F4B">
      <w:r>
        <w:separator/>
      </w:r>
    </w:p>
  </w:endnote>
  <w:endnote w:type="continuationSeparator" w:id="0">
    <w:p w14:paraId="537F0F49" w14:textId="77777777" w:rsidR="00547F4B" w:rsidRDefault="0054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742" w14:textId="77777777" w:rsidR="00547F4B" w:rsidRDefault="00547F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33E0" w14:textId="6E401A8E" w:rsidR="00547F4B" w:rsidRDefault="00197102" w:rsidP="00F07B23">
    <w:pPr>
      <w:pStyle w:val="Pidipagina"/>
      <w:ind w:left="-567"/>
      <w:rPr>
        <w:rFonts w:ascii="Garamond" w:hAnsi="Garamond"/>
        <w:color w:val="808080"/>
        <w:sz w:val="20"/>
      </w:rPr>
    </w:pPr>
    <w:r>
      <w:rPr>
        <w:rFonts w:ascii="Garamond" w:hAnsi="Garamond"/>
        <w:noProof/>
        <w:color w:val="808080"/>
        <w:sz w:val="20"/>
      </w:rPr>
      <w:pict w14:anchorId="02B3D0B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83pt;margin-top:6.65pt;width:105.8pt;height:51.05pt;z-index:251658240" o:allowincell="f" stroked="f">
          <v:textbox>
            <w:txbxContent>
              <w:p w14:paraId="3302D810" w14:textId="77777777" w:rsidR="00547F4B" w:rsidRDefault="00547F4B">
                <w:r>
                  <w:rPr>
                    <w:noProof/>
                  </w:rPr>
                  <w:drawing>
                    <wp:inline distT="0" distB="0" distL="0" distR="0" wp14:anchorId="3506608A" wp14:editId="50B25637">
                      <wp:extent cx="1105535" cy="374015"/>
                      <wp:effectExtent l="0" t="0" r="0" b="0"/>
                      <wp:docPr id="2" name="Immagine 2" descr="appennino_oriz_sfondo trasparenteRI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appennino_oriz_sfondo trasparenteRI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5535" cy="3740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F27A107" w14:textId="77777777" w:rsidR="00547F4B" w:rsidRDefault="00B7798F">
                <w:pPr>
                  <w:jc w:val="center"/>
                  <w:rPr>
                    <w:rFonts w:ascii="Arial" w:hAnsi="Arial"/>
                    <w:i/>
                    <w:color w:val="808080"/>
                    <w:sz w:val="14"/>
                  </w:rPr>
                </w:pPr>
                <w:r>
                  <w:rPr>
                    <w:rFonts w:ascii="Arial" w:hAnsi="Arial"/>
                    <w:i/>
                    <w:color w:val="808080"/>
                    <w:sz w:val="14"/>
                  </w:rPr>
                  <w:fldChar w:fldCharType="begin"/>
                </w:r>
                <w:r w:rsidR="00547F4B">
                  <w:rPr>
                    <w:rFonts w:ascii="Arial" w:hAnsi="Arial"/>
                    <w:i/>
                    <w:color w:val="808080"/>
                    <w:sz w:val="14"/>
                  </w:rPr>
                  <w:instrText>HYPERLINK "http://www.appenninopark.it"</w:instrText>
                </w:r>
                <w:r>
                  <w:rPr>
                    <w:rFonts w:ascii="Arial" w:hAnsi="Arial"/>
                    <w:i/>
                    <w:color w:val="808080"/>
                    <w:sz w:val="14"/>
                  </w:rPr>
                </w:r>
                <w:r>
                  <w:rPr>
                    <w:rFonts w:ascii="Arial" w:hAnsi="Arial"/>
                    <w:i/>
                    <w:color w:val="808080"/>
                    <w:sz w:val="14"/>
                  </w:rPr>
                  <w:fldChar w:fldCharType="separate"/>
                </w:r>
                <w:r w:rsidR="00547F4B" w:rsidRPr="00A32DC2">
                  <w:rPr>
                    <w:rFonts w:ascii="Arial" w:hAnsi="Arial"/>
                    <w:i/>
                    <w:color w:val="808080"/>
                    <w:sz w:val="14"/>
                  </w:rPr>
                  <w:t>www.parcoappennino.it</w:t>
                </w:r>
              </w:p>
              <w:p w14:paraId="7E593A65" w14:textId="77777777" w:rsidR="00547F4B" w:rsidRDefault="00B7798F">
                <w:pPr>
                  <w:jc w:val="center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808080"/>
                    <w:sz w:val="14"/>
                  </w:rPr>
                  <w:fldChar w:fldCharType="end"/>
                </w:r>
              </w:p>
              <w:p w14:paraId="40221F04" w14:textId="77777777" w:rsidR="00547F4B" w:rsidRDefault="00547F4B">
                <w:pPr>
                  <w:rPr>
                    <w:rFonts w:ascii="Arial" w:hAnsi="Arial"/>
                    <w:sz w:val="16"/>
                  </w:rPr>
                </w:pPr>
              </w:p>
            </w:txbxContent>
          </v:textbox>
        </v:shape>
      </w:pict>
    </w:r>
    <w:r>
      <w:rPr>
        <w:rFonts w:ascii="Garamond" w:hAnsi="Garamond"/>
        <w:noProof/>
        <w:color w:val="808080"/>
        <w:sz w:val="20"/>
      </w:rPr>
      <w:pict w14:anchorId="475BDAD9">
        <v:shape id="_x0000_s2056" type="#_x0000_t202" style="position:absolute;left:0;text-align:left;margin-left:280.15pt;margin-top:-3.75pt;width:114.55pt;height:60.45pt;z-index:251661312" stroked="f">
          <v:textbox>
            <w:txbxContent>
              <w:p w14:paraId="194A3D79" w14:textId="77777777" w:rsidR="00547F4B" w:rsidRDefault="00547F4B" w:rsidP="00521923">
                <w:r>
                  <w:rPr>
                    <w:noProof/>
                  </w:rPr>
                  <w:drawing>
                    <wp:inline distT="0" distB="0" distL="0" distR="0" wp14:anchorId="64A24BC7" wp14:editId="4141FC4A">
                      <wp:extent cx="1201181" cy="675861"/>
                      <wp:effectExtent l="19050" t="0" r="0" b="0"/>
                      <wp:docPr id="4" name="Immagine 0" descr="Unesco_H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Unesco_HD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8664" cy="6744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47F4B">
      <w:rPr>
        <w:rFonts w:ascii="Garamond" w:hAnsi="Garamond"/>
        <w:color w:val="808080"/>
        <w:sz w:val="20"/>
      </w:rPr>
      <w:t xml:space="preserve">Comune di Ventasso, </w:t>
    </w:r>
    <w:r w:rsidR="00DC70FE">
      <w:rPr>
        <w:rFonts w:ascii="Garamond" w:hAnsi="Garamond"/>
        <w:color w:val="808080"/>
        <w:sz w:val="20"/>
      </w:rPr>
      <w:t>Piazza Primo Maggio 3 Cervarezza</w:t>
    </w:r>
  </w:p>
  <w:p w14:paraId="2C47ACFA" w14:textId="2283A8B8" w:rsidR="00DC70FE" w:rsidRDefault="00DC70FE" w:rsidP="00F07B23">
    <w:pPr>
      <w:pStyle w:val="Pidipagina"/>
      <w:ind w:left="-567"/>
      <w:rPr>
        <w:rFonts w:ascii="Garamond" w:hAnsi="Garamond"/>
        <w:color w:val="808080"/>
        <w:sz w:val="20"/>
      </w:rPr>
    </w:pPr>
    <w:r>
      <w:rPr>
        <w:rFonts w:ascii="Garamond" w:hAnsi="Garamond"/>
        <w:color w:val="808080"/>
        <w:sz w:val="20"/>
      </w:rPr>
      <w:t xml:space="preserve">Terme 42032 VENTASSO (RE) </w:t>
    </w:r>
  </w:p>
  <w:p w14:paraId="3A2701BA" w14:textId="77777777" w:rsidR="00547F4B" w:rsidRPr="00F07B23" w:rsidRDefault="00547F4B" w:rsidP="00F07B23">
    <w:pPr>
      <w:pStyle w:val="Pidipagina"/>
      <w:ind w:left="-567"/>
      <w:rPr>
        <w:rFonts w:ascii="Garamond" w:hAnsi="Garamond"/>
        <w:color w:val="808080"/>
        <w:sz w:val="20"/>
      </w:rPr>
    </w:pPr>
    <w:r>
      <w:rPr>
        <w:rFonts w:ascii="Garamond" w:hAnsi="Garamond"/>
        <w:color w:val="808080"/>
        <w:sz w:val="20"/>
      </w:rPr>
      <w:t xml:space="preserve">Tel. 0522 891911 - Fax 0522 891520 - </w:t>
    </w:r>
    <w:r>
      <w:rPr>
        <w:rFonts w:ascii="Garamond" w:hAnsi="Garamond"/>
        <w:color w:val="808080"/>
        <w:sz w:val="20"/>
      </w:rPr>
      <w:br/>
      <w:t>CF: 91173360354  - PI: 02697790356</w:t>
    </w:r>
    <w:r>
      <w:rPr>
        <w:rFonts w:ascii="Garamond" w:hAnsi="Garamond"/>
        <w:color w:val="808080"/>
        <w:sz w:val="20"/>
      </w:rPr>
      <w:br/>
      <w:t xml:space="preserve">PEC: </w:t>
    </w:r>
    <w:hyperlink r:id="rId3" w:history="1">
      <w:r w:rsidRPr="009E5D1F">
        <w:rPr>
          <w:rStyle w:val="Collegamentoipertestuale"/>
          <w:rFonts w:ascii="Arial" w:hAnsi="Arial" w:cs="Arial"/>
          <w:sz w:val="16"/>
        </w:rPr>
        <w:t>comune.ventasso@legalmail.it</w:t>
      </w:r>
    </w:hyperlink>
    <w:r w:rsidRPr="00F07B23">
      <w:rPr>
        <w:rFonts w:ascii="Garamond" w:hAnsi="Garamond"/>
        <w:b/>
        <w:i/>
        <w:color w:val="808080"/>
        <w:sz w:val="16"/>
      </w:rPr>
      <w:t xml:space="preserve"> </w:t>
    </w:r>
    <w:r>
      <w:rPr>
        <w:rFonts w:ascii="Garamond" w:hAnsi="Garamond"/>
        <w:color w:val="808080"/>
        <w:sz w:val="20"/>
      </w:rPr>
      <w:br/>
    </w:r>
    <w:hyperlink r:id="rId4" w:history="1">
      <w:r w:rsidRPr="009E5D1F">
        <w:rPr>
          <w:rStyle w:val="Collegamentoipertestuale"/>
          <w:rFonts w:ascii="Arial" w:hAnsi="Arial"/>
          <w:sz w:val="16"/>
        </w:rPr>
        <w:t>www.comune.ventasso.re.i</w:t>
      </w:r>
      <w:bookmarkStart w:id="0" w:name="_Hlt167775132"/>
      <w:r w:rsidRPr="009E5D1F">
        <w:rPr>
          <w:rStyle w:val="Collegamentoipertestuale"/>
          <w:rFonts w:ascii="Arial" w:hAnsi="Arial"/>
          <w:sz w:val="16"/>
        </w:rPr>
        <w:t>t</w:t>
      </w:r>
      <w:bookmarkEnd w:id="0"/>
    </w:hyperlink>
    <w:r w:rsidRPr="009E5D1F">
      <w:rPr>
        <w:rFonts w:ascii="Arial" w:hAnsi="Arial"/>
        <w:snapToGrid w:val="0"/>
        <w:color w:val="808080"/>
        <w:sz w:val="14"/>
      </w:rPr>
      <w:t xml:space="preserve">  -  </w:t>
    </w:r>
    <w:hyperlink r:id="rId5" w:history="1">
      <w:r w:rsidRPr="009E5D1F">
        <w:rPr>
          <w:rStyle w:val="Collegamentoipertestuale"/>
          <w:rFonts w:ascii="Arial" w:hAnsi="Arial"/>
          <w:snapToGrid w:val="0"/>
          <w:sz w:val="16"/>
        </w:rPr>
        <w:t>ventasso@comune.ventasso.re.it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53FC" w14:textId="77777777" w:rsidR="00547F4B" w:rsidRDefault="00547F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6D02" w14:textId="77777777" w:rsidR="00547F4B" w:rsidRDefault="00547F4B">
      <w:r>
        <w:separator/>
      </w:r>
    </w:p>
  </w:footnote>
  <w:footnote w:type="continuationSeparator" w:id="0">
    <w:p w14:paraId="54454A9E" w14:textId="77777777" w:rsidR="00547F4B" w:rsidRDefault="0054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17664" w14:textId="77777777" w:rsidR="00547F4B" w:rsidRDefault="00547F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83E5" w14:textId="77777777" w:rsidR="00547F4B" w:rsidRDefault="00197102">
    <w:pPr>
      <w:pStyle w:val="Intestazione"/>
      <w:tabs>
        <w:tab w:val="left" w:pos="7938"/>
      </w:tabs>
    </w:pPr>
    <w:r>
      <w:rPr>
        <w:noProof/>
      </w:rPr>
      <w:pict w14:anchorId="400DD800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5.15pt;margin-top:-13.65pt;width:69.95pt;height:77.1pt;z-index:251660288;mso-wrap-style:none" stroked="f">
          <v:textbox>
            <w:txbxContent>
              <w:p w14:paraId="29E78ECB" w14:textId="77777777" w:rsidR="00547F4B" w:rsidRDefault="00547F4B">
                <w:r>
                  <w:rPr>
                    <w:noProof/>
                  </w:rPr>
                  <w:drawing>
                    <wp:inline distT="0" distB="0" distL="0" distR="0" wp14:anchorId="430E737A" wp14:editId="1C70F8D2">
                      <wp:extent cx="685073" cy="833676"/>
                      <wp:effectExtent l="19050" t="0" r="727" b="0"/>
                      <wp:docPr id="1" name="Immagine 0" descr="Cattura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attura1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3830" cy="8321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6E2451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99.5pt;margin-top:1.85pt;width:339.65pt;height:23.55pt;z-index:251656192" o:allowincell="f" fillcolor="black" stroked="f">
          <v:shadow color="silver" offset="3pt"/>
          <v:textpath style="font-family:&quot;Garamond&quot;;font-size:20pt;font-weight:bold;v-text-kern:t" trim="t" fitpath="t" string="COMUNE DI VENTASSO"/>
        </v:shape>
      </w:pict>
    </w:r>
    <w:r>
      <w:rPr>
        <w:noProof/>
      </w:rPr>
      <w:pict w14:anchorId="024A97F2">
        <v:shape id="_x0000_s2052" type="#_x0000_t136" style="position:absolute;margin-left:189.7pt;margin-top:30.5pt;width:139pt;height:10.5pt;z-index:251659264" o:allowincell="f" fillcolor="black" stroked="f">
          <v:shadow color="silver" offset="3pt"/>
          <v:textpath style="font-family:&quot;Garamond&quot;;font-size:10pt;font-weight:bold;v-text-kern:t" trim="t" fitpath="t" string="Provincia di Reggio nell'Emilia"/>
        </v:shape>
      </w:pict>
    </w:r>
    <w:r w:rsidR="00547F4B">
      <w:tab/>
    </w:r>
    <w:r w:rsidR="00547F4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F46D" w14:textId="77777777" w:rsidR="00547F4B" w:rsidRDefault="00547F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9330F5B"/>
    <w:multiLevelType w:val="hybridMultilevel"/>
    <w:tmpl w:val="8D44F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6994"/>
    <w:multiLevelType w:val="multilevel"/>
    <w:tmpl w:val="4DC055B6"/>
    <w:lvl w:ilvl="0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60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7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74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1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9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96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03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070" w:hanging="360"/>
      </w:pPr>
      <w:rPr>
        <w:rFonts w:ascii="Wingdings" w:hAnsi="Wingdings"/>
      </w:rPr>
    </w:lvl>
  </w:abstractNum>
  <w:abstractNum w:abstractNumId="3" w15:restartNumberingAfterBreak="0">
    <w:nsid w:val="0F2A60E2"/>
    <w:multiLevelType w:val="hybridMultilevel"/>
    <w:tmpl w:val="14FE9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7133"/>
    <w:multiLevelType w:val="hybridMultilevel"/>
    <w:tmpl w:val="0786D94A"/>
    <w:lvl w:ilvl="0" w:tplc="8806D702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C5B48"/>
    <w:multiLevelType w:val="hybridMultilevel"/>
    <w:tmpl w:val="37587E7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3AAA3F94"/>
    <w:multiLevelType w:val="hybridMultilevel"/>
    <w:tmpl w:val="AB126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933DB"/>
    <w:multiLevelType w:val="hybridMultilevel"/>
    <w:tmpl w:val="3A80C6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B128B8"/>
    <w:multiLevelType w:val="hybridMultilevel"/>
    <w:tmpl w:val="ACCED0C4"/>
    <w:lvl w:ilvl="0" w:tplc="301AADD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951051"/>
    <w:multiLevelType w:val="hybridMultilevel"/>
    <w:tmpl w:val="3D58E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076464">
    <w:abstractNumId w:val="0"/>
    <w:lvlOverride w:ilvl="0">
      <w:startOverride w:val="1"/>
    </w:lvlOverride>
  </w:num>
  <w:num w:numId="2" w16cid:durableId="734088320">
    <w:abstractNumId w:val="2"/>
  </w:num>
  <w:num w:numId="3" w16cid:durableId="839077065">
    <w:abstractNumId w:val="8"/>
  </w:num>
  <w:num w:numId="4" w16cid:durableId="744955207">
    <w:abstractNumId w:val="5"/>
  </w:num>
  <w:num w:numId="5" w16cid:durableId="357201988">
    <w:abstractNumId w:val="3"/>
  </w:num>
  <w:num w:numId="6" w16cid:durableId="787117969">
    <w:abstractNumId w:val="6"/>
  </w:num>
  <w:num w:numId="7" w16cid:durableId="401950110">
    <w:abstractNumId w:val="1"/>
  </w:num>
  <w:num w:numId="8" w16cid:durableId="1056321711">
    <w:abstractNumId w:val="9"/>
  </w:num>
  <w:num w:numId="9" w16cid:durableId="916593743">
    <w:abstractNumId w:val="4"/>
  </w:num>
  <w:num w:numId="10" w16cid:durableId="1726949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169"/>
    <w:rsid w:val="00012920"/>
    <w:rsid w:val="0002696B"/>
    <w:rsid w:val="00033DC6"/>
    <w:rsid w:val="00061765"/>
    <w:rsid w:val="00075502"/>
    <w:rsid w:val="00076C9B"/>
    <w:rsid w:val="0007797B"/>
    <w:rsid w:val="000867A9"/>
    <w:rsid w:val="000873CB"/>
    <w:rsid w:val="000A0DE8"/>
    <w:rsid w:val="000A5252"/>
    <w:rsid w:val="000D3B26"/>
    <w:rsid w:val="000F7213"/>
    <w:rsid w:val="001038F2"/>
    <w:rsid w:val="00104B99"/>
    <w:rsid w:val="00106789"/>
    <w:rsid w:val="00116818"/>
    <w:rsid w:val="00140491"/>
    <w:rsid w:val="00197102"/>
    <w:rsid w:val="001A0C88"/>
    <w:rsid w:val="001A2E32"/>
    <w:rsid w:val="00202219"/>
    <w:rsid w:val="00245A18"/>
    <w:rsid w:val="002577CA"/>
    <w:rsid w:val="00260CD4"/>
    <w:rsid w:val="00263D8F"/>
    <w:rsid w:val="002834EB"/>
    <w:rsid w:val="00295BDD"/>
    <w:rsid w:val="002A2883"/>
    <w:rsid w:val="002A2C1B"/>
    <w:rsid w:val="002A33FD"/>
    <w:rsid w:val="002C0BD9"/>
    <w:rsid w:val="002D7C81"/>
    <w:rsid w:val="002F492F"/>
    <w:rsid w:val="003032F0"/>
    <w:rsid w:val="00332995"/>
    <w:rsid w:val="00340A0E"/>
    <w:rsid w:val="0034380D"/>
    <w:rsid w:val="003448DD"/>
    <w:rsid w:val="0036329C"/>
    <w:rsid w:val="00367B83"/>
    <w:rsid w:val="0037364F"/>
    <w:rsid w:val="0038224E"/>
    <w:rsid w:val="003976C0"/>
    <w:rsid w:val="003B053A"/>
    <w:rsid w:val="003B6169"/>
    <w:rsid w:val="003C01E3"/>
    <w:rsid w:val="003C6CF9"/>
    <w:rsid w:val="003E2104"/>
    <w:rsid w:val="003F0896"/>
    <w:rsid w:val="00401350"/>
    <w:rsid w:val="004349A9"/>
    <w:rsid w:val="00447F9A"/>
    <w:rsid w:val="00454517"/>
    <w:rsid w:val="004561F5"/>
    <w:rsid w:val="004629B0"/>
    <w:rsid w:val="00467434"/>
    <w:rsid w:val="004833F1"/>
    <w:rsid w:val="00490D59"/>
    <w:rsid w:val="0049611F"/>
    <w:rsid w:val="004A0889"/>
    <w:rsid w:val="004D2DDC"/>
    <w:rsid w:val="00506450"/>
    <w:rsid w:val="00521923"/>
    <w:rsid w:val="0052297E"/>
    <w:rsid w:val="00532DFE"/>
    <w:rsid w:val="00535518"/>
    <w:rsid w:val="005363A9"/>
    <w:rsid w:val="00547F4B"/>
    <w:rsid w:val="00555E1B"/>
    <w:rsid w:val="0056499F"/>
    <w:rsid w:val="005754F4"/>
    <w:rsid w:val="00593A56"/>
    <w:rsid w:val="00595A0E"/>
    <w:rsid w:val="005A6E54"/>
    <w:rsid w:val="005B5265"/>
    <w:rsid w:val="005C055E"/>
    <w:rsid w:val="005C33D1"/>
    <w:rsid w:val="00616C11"/>
    <w:rsid w:val="00623E94"/>
    <w:rsid w:val="00624CE3"/>
    <w:rsid w:val="0062686A"/>
    <w:rsid w:val="0063421F"/>
    <w:rsid w:val="00637D44"/>
    <w:rsid w:val="00647029"/>
    <w:rsid w:val="00691E45"/>
    <w:rsid w:val="006A10A2"/>
    <w:rsid w:val="006E5386"/>
    <w:rsid w:val="00704B9D"/>
    <w:rsid w:val="00717490"/>
    <w:rsid w:val="00736B63"/>
    <w:rsid w:val="00737CEF"/>
    <w:rsid w:val="00751405"/>
    <w:rsid w:val="007521EE"/>
    <w:rsid w:val="00755109"/>
    <w:rsid w:val="007672B0"/>
    <w:rsid w:val="00770E77"/>
    <w:rsid w:val="007848BD"/>
    <w:rsid w:val="00791EB7"/>
    <w:rsid w:val="007A2F6F"/>
    <w:rsid w:val="007A7EE0"/>
    <w:rsid w:val="007B01CD"/>
    <w:rsid w:val="007B0ACF"/>
    <w:rsid w:val="007C024F"/>
    <w:rsid w:val="007D0655"/>
    <w:rsid w:val="007E32B2"/>
    <w:rsid w:val="00821C5C"/>
    <w:rsid w:val="00824AA9"/>
    <w:rsid w:val="00837888"/>
    <w:rsid w:val="00842F98"/>
    <w:rsid w:val="00854397"/>
    <w:rsid w:val="00854F31"/>
    <w:rsid w:val="00857151"/>
    <w:rsid w:val="00866335"/>
    <w:rsid w:val="008F4036"/>
    <w:rsid w:val="00901C42"/>
    <w:rsid w:val="00914452"/>
    <w:rsid w:val="00924F73"/>
    <w:rsid w:val="00942009"/>
    <w:rsid w:val="009522EF"/>
    <w:rsid w:val="00972511"/>
    <w:rsid w:val="009C4B7A"/>
    <w:rsid w:val="009C64CD"/>
    <w:rsid w:val="009D72D2"/>
    <w:rsid w:val="009E5D1F"/>
    <w:rsid w:val="009E6784"/>
    <w:rsid w:val="009F45D9"/>
    <w:rsid w:val="00A223FC"/>
    <w:rsid w:val="00A23411"/>
    <w:rsid w:val="00A32DC2"/>
    <w:rsid w:val="00A3620E"/>
    <w:rsid w:val="00A37C33"/>
    <w:rsid w:val="00A47907"/>
    <w:rsid w:val="00A6012B"/>
    <w:rsid w:val="00A746AA"/>
    <w:rsid w:val="00A74783"/>
    <w:rsid w:val="00A876C3"/>
    <w:rsid w:val="00A9060F"/>
    <w:rsid w:val="00A979C1"/>
    <w:rsid w:val="00AA3717"/>
    <w:rsid w:val="00AB1162"/>
    <w:rsid w:val="00AC7CEB"/>
    <w:rsid w:val="00AD31A4"/>
    <w:rsid w:val="00AE1C77"/>
    <w:rsid w:val="00B16CB5"/>
    <w:rsid w:val="00B20544"/>
    <w:rsid w:val="00B3316C"/>
    <w:rsid w:val="00B33E9C"/>
    <w:rsid w:val="00B45773"/>
    <w:rsid w:val="00B51E44"/>
    <w:rsid w:val="00B5341E"/>
    <w:rsid w:val="00B7798F"/>
    <w:rsid w:val="00B9314E"/>
    <w:rsid w:val="00BA0673"/>
    <w:rsid w:val="00BB38C5"/>
    <w:rsid w:val="00C04207"/>
    <w:rsid w:val="00C11FD5"/>
    <w:rsid w:val="00C25548"/>
    <w:rsid w:val="00C40B40"/>
    <w:rsid w:val="00C85139"/>
    <w:rsid w:val="00C944FE"/>
    <w:rsid w:val="00CD3D1B"/>
    <w:rsid w:val="00CD4930"/>
    <w:rsid w:val="00D00A30"/>
    <w:rsid w:val="00D33BF4"/>
    <w:rsid w:val="00D564BC"/>
    <w:rsid w:val="00D83320"/>
    <w:rsid w:val="00DB5044"/>
    <w:rsid w:val="00DB5F06"/>
    <w:rsid w:val="00DB6AD8"/>
    <w:rsid w:val="00DC70FE"/>
    <w:rsid w:val="00E073E3"/>
    <w:rsid w:val="00E1010A"/>
    <w:rsid w:val="00E14B70"/>
    <w:rsid w:val="00E34E90"/>
    <w:rsid w:val="00E54D9E"/>
    <w:rsid w:val="00E6614D"/>
    <w:rsid w:val="00E81226"/>
    <w:rsid w:val="00EA6D68"/>
    <w:rsid w:val="00ED5865"/>
    <w:rsid w:val="00ED6074"/>
    <w:rsid w:val="00EE4ABA"/>
    <w:rsid w:val="00EF7F7E"/>
    <w:rsid w:val="00F07326"/>
    <w:rsid w:val="00F07B23"/>
    <w:rsid w:val="00F2606C"/>
    <w:rsid w:val="00F330FE"/>
    <w:rsid w:val="00F337AF"/>
    <w:rsid w:val="00F968F4"/>
    <w:rsid w:val="00FA4AA0"/>
    <w:rsid w:val="00FA69D3"/>
    <w:rsid w:val="00FB33F7"/>
    <w:rsid w:val="00FC4F79"/>
    <w:rsid w:val="00FE031F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A88FD87"/>
  <w15:docId w15:val="{9E0D7D2E-4C9D-4536-B3CC-785D241B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6C3"/>
  </w:style>
  <w:style w:type="paragraph" w:styleId="Titolo1">
    <w:name w:val="heading 1"/>
    <w:basedOn w:val="Normale"/>
    <w:next w:val="Normale"/>
    <w:link w:val="Titolo1Carattere"/>
    <w:qFormat/>
    <w:rsid w:val="00A876C3"/>
    <w:pPr>
      <w:keepNext/>
      <w:jc w:val="both"/>
      <w:outlineLvl w:val="0"/>
    </w:pPr>
    <w:rPr>
      <w:rFonts w:ascii="Garamond" w:hAnsi="Garamond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522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522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22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22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B5341E"/>
    <w:pPr>
      <w:tabs>
        <w:tab w:val="center" w:pos="4819"/>
        <w:tab w:val="right" w:pos="9638"/>
      </w:tabs>
    </w:pPr>
    <w:rPr>
      <w:sz w:val="22"/>
    </w:rPr>
  </w:style>
  <w:style w:type="paragraph" w:styleId="Pidipagina">
    <w:name w:val="footer"/>
    <w:basedOn w:val="Normale"/>
    <w:semiHidden/>
    <w:rsid w:val="00B5341E"/>
    <w:pPr>
      <w:tabs>
        <w:tab w:val="center" w:pos="4819"/>
        <w:tab w:val="right" w:pos="9638"/>
      </w:tabs>
    </w:pPr>
    <w:rPr>
      <w:sz w:val="22"/>
    </w:rPr>
  </w:style>
  <w:style w:type="paragraph" w:styleId="Corpotesto">
    <w:name w:val="Body Text"/>
    <w:basedOn w:val="Normale"/>
    <w:link w:val="CorpotestoCarattere"/>
    <w:uiPriority w:val="99"/>
    <w:semiHidden/>
    <w:rsid w:val="00B5341E"/>
    <w:pPr>
      <w:jc w:val="both"/>
    </w:pPr>
    <w:rPr>
      <w:sz w:val="24"/>
    </w:rPr>
  </w:style>
  <w:style w:type="paragraph" w:styleId="Titolo">
    <w:name w:val="Title"/>
    <w:basedOn w:val="Normale"/>
    <w:link w:val="TitoloCarattere"/>
    <w:uiPriority w:val="99"/>
    <w:qFormat/>
    <w:rsid w:val="00B5341E"/>
    <w:pPr>
      <w:jc w:val="center"/>
    </w:pPr>
    <w:rPr>
      <w:rFonts w:ascii="Garamond" w:hAnsi="Garamond"/>
      <w:b/>
      <w:sz w:val="24"/>
    </w:rPr>
  </w:style>
  <w:style w:type="character" w:styleId="Collegamentoipertestuale">
    <w:name w:val="Hyperlink"/>
    <w:basedOn w:val="Carpredefinitoparagrafo"/>
    <w:semiHidden/>
    <w:rsid w:val="00B5341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19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19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876C3"/>
    <w:rPr>
      <w:rFonts w:ascii="Garamond" w:hAnsi="Garamond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A876C3"/>
    <w:rPr>
      <w:rFonts w:ascii="Garamond" w:hAnsi="Garamond"/>
      <w:b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A876C3"/>
    <w:pPr>
      <w:jc w:val="center"/>
    </w:pPr>
    <w:rPr>
      <w:rFonts w:ascii="Garamond" w:hAnsi="Garamond"/>
      <w:b/>
      <w:bCs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876C3"/>
    <w:rPr>
      <w:rFonts w:ascii="Garamond" w:hAnsi="Garamond"/>
      <w:b/>
      <w:bC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522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522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22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22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22EF"/>
    <w:rPr>
      <w:sz w:val="24"/>
    </w:rPr>
  </w:style>
  <w:style w:type="paragraph" w:styleId="Paragrafoelenco">
    <w:name w:val="List Paragraph"/>
    <w:basedOn w:val="Normale"/>
    <w:uiPriority w:val="34"/>
    <w:qFormat/>
    <w:rsid w:val="0052297E"/>
    <w:pPr>
      <w:suppressAutoHyphens/>
      <w:autoSpaceDN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ventasso@legalmail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mailto:ventasso@comune.ventasso.re.it" TargetMode="External"/><Relationship Id="rId4" Type="http://schemas.openxmlformats.org/officeDocument/2006/relationships/hyperlink" Target="http://www.comune.ventasso.r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gani\Desktop\CartaIntestataVentass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CartaIntestataVentasso</Template>
  <TotalTime>168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</vt:lpstr>
      <vt:lpstr>Prot</vt:lpstr>
    </vt:vector>
  </TitlesOfParts>
  <Company>COMUNR DI BUSANA</Company>
  <LinksUpToDate>false</LinksUpToDate>
  <CharactersWithSpaces>3663</CharactersWithSpaces>
  <SharedDoc>false</SharedDoc>
  <HLinks>
    <vt:vector size="12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http://www.unionecomuni.re.it/</vt:lpwstr>
      </vt:variant>
      <vt:variant>
        <vt:lpwstr/>
      </vt:variant>
      <vt:variant>
        <vt:i4>1966109</vt:i4>
      </vt:variant>
      <vt:variant>
        <vt:i4>0</vt:i4>
      </vt:variant>
      <vt:variant>
        <vt:i4>0</vt:i4>
      </vt:variant>
      <vt:variant>
        <vt:i4>5</vt:i4>
      </vt:variant>
      <vt:variant>
        <vt:lpwstr>http://www.appenninopark.it/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laura paoli</dc:creator>
  <cp:lastModifiedBy>margherita pingani</cp:lastModifiedBy>
  <cp:revision>55</cp:revision>
  <cp:lastPrinted>2018-07-14T08:42:00Z</cp:lastPrinted>
  <dcterms:created xsi:type="dcterms:W3CDTF">2020-02-12T11:32:00Z</dcterms:created>
  <dcterms:modified xsi:type="dcterms:W3CDTF">2026-02-10T12:19:00Z</dcterms:modified>
</cp:coreProperties>
</file>